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275"/>
            <wp:effectExtent l="0" t="0" r="6985" b="3175"/>
            <wp:docPr id="3" name="图片 3" descr="扫描全能王 2020-11-03 13.13.0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0-11-03 13.13.02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275"/>
            <wp:effectExtent l="0" t="0" r="6985" b="3175"/>
            <wp:docPr id="4" name="图片 4" descr="扫描全能王 2020-11-03 13.13.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0-11-03 13.13.02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275"/>
            <wp:effectExtent l="0" t="0" r="6985" b="3175"/>
            <wp:docPr id="5" name="图片 5" descr="扫描全能王 2020-11-03 13.13.0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0-11-03 13.13.02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D0BD7"/>
    <w:rsid w:val="099907B3"/>
    <w:rsid w:val="42BD0BD7"/>
    <w:rsid w:val="56D54C83"/>
    <w:rsid w:val="5AFB72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2018-07-23T09:16:00Z</dcterms:created>
  <dc:creator>岚夕雨l</dc:creator>
  <cp:lastModifiedBy>Administrator</cp:lastModifiedBy>
  <dcterms:modified xsi:type="dcterms:W3CDTF">2020-11-03T06:00:20Z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